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34F4" w14:textId="77777777" w:rsidR="005E621B" w:rsidRDefault="008F0B46" w:rsidP="00201C1D">
      <w:pPr>
        <w:jc w:val="center"/>
        <w:rPr>
          <w:rFonts w:cs="David"/>
          <w:sz w:val="28"/>
          <w:szCs w:val="28"/>
          <w:rtl/>
        </w:rPr>
      </w:pPr>
      <w:r>
        <w:rPr>
          <w:rFonts w:cs="Narkisim" w:hint="cs"/>
          <w:szCs w:val="28"/>
          <w:rtl/>
        </w:rPr>
        <w:t xml:space="preserve">       </w:t>
      </w:r>
      <w:r w:rsidR="00201C1D">
        <w:rPr>
          <w:rFonts w:cs="David" w:hint="cs"/>
          <w:sz w:val="28"/>
          <w:szCs w:val="28"/>
          <w:rtl/>
        </w:rPr>
        <w:t xml:space="preserve">            </w:t>
      </w:r>
      <w:r w:rsidR="00852ED8" w:rsidRPr="000E1A30">
        <w:rPr>
          <w:rFonts w:cs="David" w:hint="cs"/>
          <w:sz w:val="28"/>
          <w:szCs w:val="28"/>
          <w:rtl/>
        </w:rPr>
        <w:t xml:space="preserve">                                                            </w:t>
      </w:r>
    </w:p>
    <w:p w14:paraId="18886D34" w14:textId="77777777" w:rsidR="00AA362E" w:rsidRPr="00AA362E" w:rsidRDefault="00AA362E" w:rsidP="00AA362E">
      <w:pPr>
        <w:bidi w:val="0"/>
        <w:rPr>
          <w:rFonts w:cs="David"/>
          <w:sz w:val="22"/>
          <w:szCs w:val="22"/>
        </w:rPr>
      </w:pPr>
      <w:r w:rsidRPr="00AA362E">
        <w:rPr>
          <w:rFonts w:cs="David"/>
          <w:sz w:val="22"/>
          <w:szCs w:val="22"/>
          <w:rtl/>
        </w:rPr>
        <w:fldChar w:fldCharType="begin"/>
      </w:r>
      <w:r w:rsidRPr="00AA362E">
        <w:rPr>
          <w:rFonts w:cs="David"/>
          <w:sz w:val="22"/>
          <w:szCs w:val="22"/>
          <w:rtl/>
        </w:rPr>
        <w:instrText xml:space="preserve"> </w:instrText>
      </w:r>
      <w:r w:rsidRPr="00AA362E">
        <w:rPr>
          <w:rFonts w:cs="David" w:hint="cs"/>
          <w:sz w:val="22"/>
          <w:szCs w:val="22"/>
        </w:rPr>
        <w:instrText>CREATEDATE  \@ "d</w:instrText>
      </w:r>
      <w:r w:rsidRPr="00AA362E">
        <w:rPr>
          <w:rFonts w:cs="David" w:hint="cs"/>
          <w:sz w:val="22"/>
          <w:szCs w:val="22"/>
          <w:rtl/>
        </w:rPr>
        <w:instrText xml:space="preserve"> ב</w:instrText>
      </w:r>
      <w:r w:rsidRPr="00AA362E">
        <w:rPr>
          <w:rFonts w:cs="David" w:hint="cs"/>
          <w:sz w:val="22"/>
          <w:szCs w:val="22"/>
        </w:rPr>
        <w:instrText>MMMM yyyy" \h  \* MERGEFORMAT</w:instrText>
      </w:r>
      <w:r w:rsidRPr="00AA362E">
        <w:rPr>
          <w:rFonts w:cs="David"/>
          <w:sz w:val="22"/>
          <w:szCs w:val="22"/>
          <w:rtl/>
        </w:rPr>
        <w:instrText xml:space="preserve"> </w:instrText>
      </w:r>
      <w:r w:rsidRPr="00AA362E">
        <w:rPr>
          <w:rFonts w:cs="David"/>
          <w:sz w:val="22"/>
          <w:szCs w:val="22"/>
          <w:rtl/>
        </w:rPr>
        <w:fldChar w:fldCharType="separate"/>
      </w:r>
      <w:r w:rsidR="009614B5">
        <w:rPr>
          <w:rFonts w:cs="David"/>
          <w:noProof/>
          <w:sz w:val="22"/>
          <w:szCs w:val="22"/>
          <w:rtl/>
        </w:rPr>
        <w:t>‏י' בתמוז תשפ"ה</w:t>
      </w:r>
      <w:r w:rsidRPr="00AA362E">
        <w:rPr>
          <w:rFonts w:cs="David"/>
          <w:sz w:val="22"/>
          <w:szCs w:val="22"/>
          <w:rtl/>
        </w:rPr>
        <w:fldChar w:fldCharType="end"/>
      </w:r>
    </w:p>
    <w:p w14:paraId="09C04F24" w14:textId="4E1EFE95" w:rsidR="00AA362E" w:rsidRDefault="00AA362E" w:rsidP="00286AA6">
      <w:pPr>
        <w:bidi w:val="0"/>
        <w:rPr>
          <w:rFonts w:cs="David"/>
          <w:sz w:val="22"/>
          <w:szCs w:val="22"/>
          <w:rtl/>
        </w:rPr>
      </w:pPr>
      <w:r w:rsidRPr="00AA362E">
        <w:rPr>
          <w:rFonts w:cs="David"/>
          <w:sz w:val="22"/>
          <w:szCs w:val="22"/>
          <w:rtl/>
        </w:rPr>
        <w:fldChar w:fldCharType="begin"/>
      </w:r>
      <w:r w:rsidRPr="00AA362E">
        <w:rPr>
          <w:rFonts w:cs="David"/>
          <w:sz w:val="22"/>
          <w:szCs w:val="22"/>
          <w:rtl/>
        </w:rPr>
        <w:instrText xml:space="preserve"> </w:instrText>
      </w:r>
      <w:r w:rsidRPr="00AA362E">
        <w:rPr>
          <w:rFonts w:cs="David" w:hint="cs"/>
          <w:sz w:val="22"/>
          <w:szCs w:val="22"/>
        </w:rPr>
        <w:instrText>CREATEDATE  \@ "d</w:instrText>
      </w:r>
      <w:r w:rsidRPr="00AA362E">
        <w:rPr>
          <w:rFonts w:cs="David" w:hint="cs"/>
          <w:sz w:val="22"/>
          <w:szCs w:val="22"/>
          <w:rtl/>
        </w:rPr>
        <w:instrText xml:space="preserve"> ב</w:instrText>
      </w:r>
      <w:r w:rsidRPr="00AA362E">
        <w:rPr>
          <w:rFonts w:cs="David" w:hint="cs"/>
          <w:sz w:val="22"/>
          <w:szCs w:val="22"/>
        </w:rPr>
        <w:instrText>MMMM, yyyy"  \* MERGEFORMAT</w:instrText>
      </w:r>
      <w:r w:rsidRPr="00AA362E">
        <w:rPr>
          <w:rFonts w:cs="David"/>
          <w:sz w:val="22"/>
          <w:szCs w:val="22"/>
          <w:rtl/>
        </w:rPr>
        <w:instrText xml:space="preserve"> </w:instrText>
      </w:r>
      <w:r w:rsidRPr="00AA362E">
        <w:rPr>
          <w:rFonts w:cs="David"/>
          <w:sz w:val="22"/>
          <w:szCs w:val="22"/>
          <w:rtl/>
        </w:rPr>
        <w:fldChar w:fldCharType="separate"/>
      </w:r>
      <w:r w:rsidR="009614B5">
        <w:rPr>
          <w:rFonts w:cs="David"/>
          <w:noProof/>
          <w:sz w:val="22"/>
          <w:szCs w:val="22"/>
          <w:rtl/>
        </w:rPr>
        <w:t>‏6 ביולי, 2025</w:t>
      </w:r>
      <w:r w:rsidRPr="00AA362E">
        <w:rPr>
          <w:rFonts w:cs="David"/>
          <w:sz w:val="22"/>
          <w:szCs w:val="22"/>
          <w:rtl/>
        </w:rPr>
        <w:fldChar w:fldCharType="end"/>
      </w:r>
    </w:p>
    <w:p w14:paraId="31A8CB68" w14:textId="77777777" w:rsidR="00AA362E" w:rsidRDefault="00AA362E" w:rsidP="00AA362E">
      <w:pPr>
        <w:rPr>
          <w:rFonts w:cs="David"/>
          <w:sz w:val="22"/>
          <w:szCs w:val="22"/>
          <w:rtl/>
        </w:rPr>
      </w:pPr>
    </w:p>
    <w:p w14:paraId="11433398" w14:textId="77777777" w:rsidR="00286AA6" w:rsidRDefault="00286AA6" w:rsidP="00286AA6">
      <w:pPr>
        <w:rPr>
          <w:rFonts w:cs="David"/>
          <w:sz w:val="22"/>
          <w:szCs w:val="22"/>
          <w:rtl/>
        </w:rPr>
      </w:pPr>
    </w:p>
    <w:p w14:paraId="5A1F0DAF" w14:textId="2AA45EB9" w:rsidR="00286AA6" w:rsidRDefault="00286AA6" w:rsidP="00286AA6">
      <w:pPr>
        <w:jc w:val="center"/>
        <w:rPr>
          <w:rFonts w:cs="David"/>
          <w:sz w:val="28"/>
          <w:szCs w:val="28"/>
          <w:u w:val="single"/>
          <w:rtl/>
        </w:rPr>
      </w:pPr>
      <w:r>
        <w:rPr>
          <w:rFonts w:cs="David"/>
          <w:sz w:val="28"/>
          <w:szCs w:val="28"/>
          <w:u w:val="single"/>
          <w:rtl/>
        </w:rPr>
        <w:t>טופס בקשת ערר שיבוץ גנים לשנה"ל תשפ"</w:t>
      </w:r>
      <w:r>
        <w:rPr>
          <w:rFonts w:cs="David" w:hint="cs"/>
          <w:sz w:val="28"/>
          <w:szCs w:val="28"/>
          <w:u w:val="single"/>
          <w:rtl/>
        </w:rPr>
        <w:t>ו</w:t>
      </w:r>
    </w:p>
    <w:p w14:paraId="745CC6A4" w14:textId="77777777" w:rsidR="00286AA6" w:rsidRDefault="00286AA6" w:rsidP="00286AA6">
      <w:pPr>
        <w:jc w:val="center"/>
        <w:rPr>
          <w:rFonts w:cs="David"/>
          <w:sz w:val="28"/>
          <w:szCs w:val="28"/>
          <w:u w:val="single"/>
          <w:rtl/>
        </w:rPr>
      </w:pPr>
    </w:p>
    <w:p w14:paraId="263D7A24" w14:textId="77777777" w:rsidR="00286AA6" w:rsidRDefault="00286AA6" w:rsidP="00286AA6">
      <w:pPr>
        <w:jc w:val="center"/>
        <w:rPr>
          <w:rFonts w:cs="David"/>
          <w:sz w:val="28"/>
          <w:szCs w:val="28"/>
          <w:u w:val="single"/>
          <w:rtl/>
        </w:rPr>
      </w:pPr>
    </w:p>
    <w:p w14:paraId="1F837499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שם פרטי של הילד:_______________ שם משפחה של הילד:______________</w:t>
      </w:r>
    </w:p>
    <w:p w14:paraId="111CC9EE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187B79B8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מס' תעודת זהות של הילד:__________________</w:t>
      </w:r>
    </w:p>
    <w:p w14:paraId="53F93B8B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1B6E2A13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תאריך לידה של הילד:_____________________</w:t>
      </w:r>
    </w:p>
    <w:p w14:paraId="6C50E7ED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76DE64CF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שם האב:__________________  שם האם:__________________________</w:t>
      </w:r>
    </w:p>
    <w:p w14:paraId="4CCE40D3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1F99C096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נייד אב:___________________  נייד אם:__________________________</w:t>
      </w:r>
    </w:p>
    <w:p w14:paraId="687DFD7A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447219FF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מייל אב:__________________  נייד אם:___________________________</w:t>
      </w:r>
    </w:p>
    <w:p w14:paraId="685C1BF5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30A97B6B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הורים פרודים/גרושים: כן/לא</w:t>
      </w:r>
    </w:p>
    <w:p w14:paraId="70F0838C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55F37D3B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שם הגן בו שובץ בנכם/בתכם:_____________________________________</w:t>
      </w:r>
    </w:p>
    <w:p w14:paraId="79182582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2E63EDB4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בקשה:_____________________________________________________</w:t>
      </w:r>
    </w:p>
    <w:p w14:paraId="4AA2E76F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66956D61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__________________________________________________________</w:t>
      </w:r>
    </w:p>
    <w:p w14:paraId="0D921D33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3976E3C7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הנימוקים לבקשה 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D1041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0D35419E" w14:textId="77777777" w:rsidR="00286AA6" w:rsidRDefault="00286AA6" w:rsidP="00286AA6">
      <w:pPr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חתימת האב:_______________  חתימת האם:_______________________</w:t>
      </w:r>
    </w:p>
    <w:p w14:paraId="4F23001F" w14:textId="77777777" w:rsidR="00286AA6" w:rsidRDefault="00286AA6" w:rsidP="00286AA6">
      <w:pPr>
        <w:rPr>
          <w:rFonts w:cs="David"/>
          <w:sz w:val="28"/>
          <w:szCs w:val="28"/>
          <w:rtl/>
        </w:rPr>
      </w:pPr>
    </w:p>
    <w:p w14:paraId="0CC8882C" w14:textId="59B89A3E" w:rsidR="00286AA6" w:rsidRDefault="00286AA6" w:rsidP="00286AA6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 xml:space="preserve">את הטופס יש לשלוח למייל של טובה עד לתאריך </w:t>
      </w:r>
      <w:r w:rsidR="00C91C5A">
        <w:rPr>
          <w:rFonts w:cs="David" w:hint="cs"/>
          <w:b/>
          <w:bCs/>
          <w:sz w:val="28"/>
          <w:szCs w:val="28"/>
          <w:rtl/>
        </w:rPr>
        <w:t>17/07/25 כ"א תמוז</w:t>
      </w:r>
    </w:p>
    <w:p w14:paraId="7F9712DD" w14:textId="06C7745B" w:rsidR="007330A5" w:rsidRPr="00C91C5A" w:rsidRDefault="00286AA6" w:rsidP="00C91C5A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</w:rPr>
        <w:t>tova@ma-soreq.org</w:t>
      </w:r>
      <w:r w:rsidR="00C91C5A">
        <w:rPr>
          <w:rFonts w:cs="David"/>
          <w:b/>
          <w:bCs/>
          <w:sz w:val="28"/>
          <w:szCs w:val="28"/>
        </w:rPr>
        <w:t>.il</w:t>
      </w:r>
    </w:p>
    <w:sectPr w:rsidR="007330A5" w:rsidRPr="00C91C5A" w:rsidSect="00AA362E">
      <w:headerReference w:type="default" r:id="rId8"/>
      <w:footerReference w:type="default" r:id="rId9"/>
      <w:pgSz w:w="11906" w:h="16838"/>
      <w:pgMar w:top="1440" w:right="1800" w:bottom="1440" w:left="1800" w:header="72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5772" w14:textId="77777777" w:rsidR="006D284B" w:rsidRDefault="006D284B">
      <w:r>
        <w:separator/>
      </w:r>
    </w:p>
  </w:endnote>
  <w:endnote w:type="continuationSeparator" w:id="0">
    <w:p w14:paraId="6C67286F" w14:textId="77777777" w:rsidR="006D284B" w:rsidRDefault="006D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ttman Adii-Light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216D" w14:textId="77777777" w:rsidR="00162F48" w:rsidRDefault="00E224BC" w:rsidP="00E224BC">
    <w:pPr>
      <w:pStyle w:val="a6"/>
      <w:rPr>
        <w:rFonts w:cs="David"/>
        <w:sz w:val="28"/>
        <w:szCs w:val="28"/>
        <w:rtl/>
      </w:rPr>
    </w:pPr>
    <w:r>
      <w:rPr>
        <w:noProof/>
      </w:rPr>
      <w:drawing>
        <wp:inline distT="0" distB="0" distL="0" distR="0" wp14:anchorId="47233052" wp14:editId="2C01858C">
          <wp:extent cx="6398260" cy="1533525"/>
          <wp:effectExtent l="0" t="0" r="254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26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F2C49" w14:textId="77777777" w:rsidR="00162F48" w:rsidRPr="00F26E75" w:rsidRDefault="00162F48" w:rsidP="00162F48">
    <w:pPr>
      <w:rPr>
        <w:rFonts w:cs="David"/>
        <w:color w:val="1F497D" w:themeColor="text2"/>
        <w:sz w:val="28"/>
        <w:szCs w:val="28"/>
        <w:rtl/>
      </w:rPr>
    </w:pPr>
  </w:p>
  <w:p w14:paraId="7C12D69D" w14:textId="77777777" w:rsidR="00162F48" w:rsidRPr="00F26E75" w:rsidRDefault="00162F48" w:rsidP="00162F48">
    <w:pPr>
      <w:rPr>
        <w:rFonts w:ascii="Bookman Old Style" w:hAnsi="Bookman Old Style" w:cs="Guttman Adii-Light"/>
        <w:color w:val="1F497D" w:themeColor="text2"/>
      </w:rPr>
    </w:pPr>
  </w:p>
  <w:p w14:paraId="79C04D07" w14:textId="77777777" w:rsidR="007C4049" w:rsidRDefault="007C4049" w:rsidP="00E80F36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C2582" w14:textId="77777777" w:rsidR="006D284B" w:rsidRDefault="006D284B">
      <w:r>
        <w:separator/>
      </w:r>
    </w:p>
  </w:footnote>
  <w:footnote w:type="continuationSeparator" w:id="0">
    <w:p w14:paraId="444A13EC" w14:textId="77777777" w:rsidR="006D284B" w:rsidRDefault="006D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83F8" w14:textId="77777777" w:rsidR="000116F1" w:rsidRDefault="000116F1" w:rsidP="000116F1">
    <w:pPr>
      <w:pStyle w:val="a4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F971CA5" wp14:editId="033298F9">
          <wp:simplePos x="0" y="0"/>
          <wp:positionH relativeFrom="column">
            <wp:posOffset>1935480</wp:posOffset>
          </wp:positionH>
          <wp:positionV relativeFrom="paragraph">
            <wp:posOffset>-190500</wp:posOffset>
          </wp:positionV>
          <wp:extent cx="1337310" cy="1337310"/>
          <wp:effectExtent l="0" t="0" r="0" b="0"/>
          <wp:wrapSquare wrapText="bothSides"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38965D" w14:textId="77777777" w:rsidR="000116F1" w:rsidRDefault="000116F1" w:rsidP="000116F1">
    <w:pPr>
      <w:pStyle w:val="a4"/>
      <w:rPr>
        <w:noProof/>
      </w:rPr>
    </w:pPr>
  </w:p>
  <w:p w14:paraId="49ED5363" w14:textId="77777777" w:rsidR="000116F1" w:rsidRDefault="000116F1" w:rsidP="000116F1">
    <w:pPr>
      <w:pStyle w:val="a4"/>
      <w:rPr>
        <w:noProof/>
      </w:rPr>
    </w:pPr>
  </w:p>
  <w:p w14:paraId="30A4E27E" w14:textId="77777777" w:rsidR="000116F1" w:rsidRDefault="000116F1" w:rsidP="000116F1">
    <w:pPr>
      <w:pStyle w:val="a4"/>
      <w:rPr>
        <w:noProof/>
      </w:rPr>
    </w:pPr>
  </w:p>
  <w:p w14:paraId="4091DA55" w14:textId="77777777" w:rsidR="000116F1" w:rsidRDefault="000116F1" w:rsidP="000116F1">
    <w:pPr>
      <w:pStyle w:val="a4"/>
      <w:rPr>
        <w:noProof/>
      </w:rPr>
    </w:pPr>
  </w:p>
  <w:p w14:paraId="3671D18F" w14:textId="77777777" w:rsidR="000116F1" w:rsidRPr="00624A86" w:rsidRDefault="000116F1" w:rsidP="000116F1">
    <w:pPr>
      <w:pStyle w:val="a4"/>
      <w:rPr>
        <w:rFonts w:asciiTheme="minorBidi" w:hAnsiTheme="minorBidi" w:cstheme="minorBidi"/>
        <w:color w:val="660033"/>
        <w:sz w:val="22"/>
        <w:szCs w:val="22"/>
        <w:rtl/>
      </w:rPr>
    </w:pPr>
    <w:r w:rsidRPr="00624A86">
      <w:rPr>
        <w:rFonts w:asciiTheme="minorBidi" w:hAnsiTheme="minorBidi" w:cstheme="minorBidi"/>
        <w:color w:val="660033"/>
        <w:sz w:val="22"/>
        <w:szCs w:val="22"/>
        <w:rtl/>
      </w:rPr>
      <w:t>ב"ה</w:t>
    </w:r>
  </w:p>
  <w:p w14:paraId="47813D41" w14:textId="77777777" w:rsidR="000116F1" w:rsidRDefault="000116F1" w:rsidP="000116F1">
    <w:pPr>
      <w:pStyle w:val="a4"/>
      <w:rPr>
        <w:rtl/>
      </w:rPr>
    </w:pPr>
  </w:p>
  <w:p w14:paraId="4417CC71" w14:textId="77777777" w:rsidR="000116F1" w:rsidRDefault="000116F1" w:rsidP="000116F1">
    <w:pPr>
      <w:pStyle w:val="a4"/>
      <w:rPr>
        <w:rtl/>
      </w:rPr>
    </w:pPr>
  </w:p>
  <w:p w14:paraId="600ADF1E" w14:textId="77777777" w:rsidR="000116F1" w:rsidRDefault="000116F1" w:rsidP="000116F1">
    <w:pPr>
      <w:pStyle w:val="a4"/>
      <w:rPr>
        <w:rtl/>
      </w:rPr>
    </w:pPr>
  </w:p>
  <w:p w14:paraId="1C1E7A76" w14:textId="77777777" w:rsidR="000116F1" w:rsidRPr="007E73B5" w:rsidRDefault="00C259F0" w:rsidP="000116F1">
    <w:pPr>
      <w:pStyle w:val="a4"/>
      <w:jc w:val="center"/>
      <w:rPr>
        <w:b/>
        <w:bCs/>
        <w:color w:val="770F00"/>
        <w:rtl/>
      </w:rPr>
    </w:pPr>
    <w:r>
      <w:rPr>
        <w:rFonts w:asciiTheme="minorBidi" w:hAnsiTheme="minorBidi" w:cstheme="minorBidi" w:hint="cs"/>
        <w:b/>
        <w:bCs/>
        <w:color w:val="770F00"/>
        <w:sz w:val="28"/>
        <w:szCs w:val="28"/>
        <w:rtl/>
      </w:rPr>
      <w:t>מחלקת</w:t>
    </w:r>
    <w:r w:rsidR="000116F1">
      <w:rPr>
        <w:rFonts w:asciiTheme="minorBidi" w:hAnsiTheme="minorBidi" w:cstheme="minorBidi" w:hint="cs"/>
        <w:b/>
        <w:bCs/>
        <w:color w:val="770F00"/>
        <w:sz w:val="28"/>
        <w:szCs w:val="28"/>
        <w:rtl/>
      </w:rPr>
      <w:t xml:space="preserve"> חינוך</w:t>
    </w:r>
  </w:p>
  <w:p w14:paraId="584CBE4F" w14:textId="77777777" w:rsidR="0022298E" w:rsidRPr="00AA362E" w:rsidRDefault="0022298E" w:rsidP="00201C1D">
    <w:pPr>
      <w:pStyle w:val="a4"/>
      <w:rPr>
        <w:rFonts w:cs="David"/>
        <w:rtl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03BD2"/>
    <w:multiLevelType w:val="hybridMultilevel"/>
    <w:tmpl w:val="4BAEA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501F0"/>
    <w:multiLevelType w:val="hybridMultilevel"/>
    <w:tmpl w:val="2200C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1931">
    <w:abstractNumId w:val="0"/>
  </w:num>
  <w:num w:numId="2" w16cid:durableId="203372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B5"/>
    <w:rsid w:val="000116F1"/>
    <w:rsid w:val="000364EA"/>
    <w:rsid w:val="00071C2D"/>
    <w:rsid w:val="00074DB4"/>
    <w:rsid w:val="000C0FA5"/>
    <w:rsid w:val="000E1A30"/>
    <w:rsid w:val="00162F48"/>
    <w:rsid w:val="001678E2"/>
    <w:rsid w:val="00176DE7"/>
    <w:rsid w:val="00187B81"/>
    <w:rsid w:val="00187D4F"/>
    <w:rsid w:val="0019374D"/>
    <w:rsid w:val="001D51FA"/>
    <w:rsid w:val="001E783D"/>
    <w:rsid w:val="001F04CF"/>
    <w:rsid w:val="001F5A31"/>
    <w:rsid w:val="00201C1D"/>
    <w:rsid w:val="00205FA5"/>
    <w:rsid w:val="0022298E"/>
    <w:rsid w:val="00223C2F"/>
    <w:rsid w:val="00264F5F"/>
    <w:rsid w:val="00286AA6"/>
    <w:rsid w:val="002C330F"/>
    <w:rsid w:val="002E7F42"/>
    <w:rsid w:val="003041E6"/>
    <w:rsid w:val="003219D5"/>
    <w:rsid w:val="00324913"/>
    <w:rsid w:val="00342D2F"/>
    <w:rsid w:val="003A1E36"/>
    <w:rsid w:val="003F5573"/>
    <w:rsid w:val="00441FF4"/>
    <w:rsid w:val="004432DC"/>
    <w:rsid w:val="00476DF1"/>
    <w:rsid w:val="00481488"/>
    <w:rsid w:val="0048210B"/>
    <w:rsid w:val="0048224A"/>
    <w:rsid w:val="004A2980"/>
    <w:rsid w:val="004F5E18"/>
    <w:rsid w:val="00500B89"/>
    <w:rsid w:val="00501E6C"/>
    <w:rsid w:val="00581309"/>
    <w:rsid w:val="005A25A1"/>
    <w:rsid w:val="005D620A"/>
    <w:rsid w:val="005E621B"/>
    <w:rsid w:val="00621A86"/>
    <w:rsid w:val="00631AB0"/>
    <w:rsid w:val="00632E9B"/>
    <w:rsid w:val="00671C57"/>
    <w:rsid w:val="006B2E6C"/>
    <w:rsid w:val="006D284B"/>
    <w:rsid w:val="006E08D1"/>
    <w:rsid w:val="006F3274"/>
    <w:rsid w:val="007124FA"/>
    <w:rsid w:val="00725680"/>
    <w:rsid w:val="007330A5"/>
    <w:rsid w:val="00745776"/>
    <w:rsid w:val="00792495"/>
    <w:rsid w:val="007B014E"/>
    <w:rsid w:val="007C4049"/>
    <w:rsid w:val="007D415B"/>
    <w:rsid w:val="007E254F"/>
    <w:rsid w:val="007E3035"/>
    <w:rsid w:val="007F685C"/>
    <w:rsid w:val="008157E7"/>
    <w:rsid w:val="00845734"/>
    <w:rsid w:val="00846BEC"/>
    <w:rsid w:val="00852ED8"/>
    <w:rsid w:val="00875526"/>
    <w:rsid w:val="008833B0"/>
    <w:rsid w:val="008A02FB"/>
    <w:rsid w:val="008B2E18"/>
    <w:rsid w:val="008E6A98"/>
    <w:rsid w:val="008E70A1"/>
    <w:rsid w:val="008F0B46"/>
    <w:rsid w:val="008F1DB2"/>
    <w:rsid w:val="00960A96"/>
    <w:rsid w:val="009614B5"/>
    <w:rsid w:val="009B2165"/>
    <w:rsid w:val="009B5C54"/>
    <w:rsid w:val="009D1994"/>
    <w:rsid w:val="00A26E35"/>
    <w:rsid w:val="00A62935"/>
    <w:rsid w:val="00A63B9E"/>
    <w:rsid w:val="00A66B0E"/>
    <w:rsid w:val="00A75A84"/>
    <w:rsid w:val="00AA0710"/>
    <w:rsid w:val="00AA3173"/>
    <w:rsid w:val="00AA362E"/>
    <w:rsid w:val="00B06941"/>
    <w:rsid w:val="00B252D0"/>
    <w:rsid w:val="00B61379"/>
    <w:rsid w:val="00B70575"/>
    <w:rsid w:val="00BB4D14"/>
    <w:rsid w:val="00BC7130"/>
    <w:rsid w:val="00BD49BA"/>
    <w:rsid w:val="00C11C57"/>
    <w:rsid w:val="00C15285"/>
    <w:rsid w:val="00C21FF5"/>
    <w:rsid w:val="00C259F0"/>
    <w:rsid w:val="00C277DE"/>
    <w:rsid w:val="00C61DDA"/>
    <w:rsid w:val="00C65741"/>
    <w:rsid w:val="00C82F0F"/>
    <w:rsid w:val="00C91C5A"/>
    <w:rsid w:val="00CA0D58"/>
    <w:rsid w:val="00CB007E"/>
    <w:rsid w:val="00D320B9"/>
    <w:rsid w:val="00D3512C"/>
    <w:rsid w:val="00D3513D"/>
    <w:rsid w:val="00D63D29"/>
    <w:rsid w:val="00D72B75"/>
    <w:rsid w:val="00DB6735"/>
    <w:rsid w:val="00E1072A"/>
    <w:rsid w:val="00E224BC"/>
    <w:rsid w:val="00E27030"/>
    <w:rsid w:val="00E31DCE"/>
    <w:rsid w:val="00E36922"/>
    <w:rsid w:val="00E45F15"/>
    <w:rsid w:val="00E540C2"/>
    <w:rsid w:val="00E56400"/>
    <w:rsid w:val="00E6266F"/>
    <w:rsid w:val="00E74660"/>
    <w:rsid w:val="00E80F36"/>
    <w:rsid w:val="00EB4D4C"/>
    <w:rsid w:val="00EE6208"/>
    <w:rsid w:val="00EF1731"/>
    <w:rsid w:val="00F01AC6"/>
    <w:rsid w:val="00F03923"/>
    <w:rsid w:val="00F0618A"/>
    <w:rsid w:val="00F10EF5"/>
    <w:rsid w:val="00F21F04"/>
    <w:rsid w:val="00F26E75"/>
    <w:rsid w:val="00F63416"/>
    <w:rsid w:val="00F7275C"/>
    <w:rsid w:val="00FA31EB"/>
    <w:rsid w:val="00FB5EDC"/>
    <w:rsid w:val="00FF3B53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B0822"/>
  <w15:docId w15:val="{C399D129-0A04-4644-996A-F44F6C56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Narkisim"/>
      <w:b/>
      <w:bCs/>
      <w:szCs w:val="36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Narkisim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link w:val="a5"/>
    <w:uiPriority w:val="99"/>
    <w:rsid w:val="003A1E3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A1E36"/>
    <w:pPr>
      <w:tabs>
        <w:tab w:val="center" w:pos="4153"/>
        <w:tab w:val="right" w:pos="8306"/>
      </w:tabs>
    </w:pPr>
  </w:style>
  <w:style w:type="character" w:styleId="Hyperlink">
    <w:name w:val="Hyperlink"/>
    <w:rsid w:val="009B2165"/>
    <w:rPr>
      <w:color w:val="0000FF"/>
      <w:u w:val="single"/>
    </w:rPr>
  </w:style>
  <w:style w:type="paragraph" w:styleId="a7">
    <w:name w:val="Balloon Text"/>
    <w:basedOn w:val="a"/>
    <w:link w:val="a8"/>
    <w:rsid w:val="004A2980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4A29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7030"/>
    <w:pPr>
      <w:ind w:left="720"/>
      <w:contextualSpacing/>
    </w:pPr>
  </w:style>
  <w:style w:type="character" w:customStyle="1" w:styleId="a5">
    <w:name w:val="כותרת עליונה תו"/>
    <w:basedOn w:val="a0"/>
    <w:link w:val="a4"/>
    <w:uiPriority w:val="99"/>
    <w:rsid w:val="0022298E"/>
  </w:style>
  <w:style w:type="character" w:customStyle="1" w:styleId="10">
    <w:name w:val="כותרת 1 תו"/>
    <w:basedOn w:val="a0"/>
    <w:link w:val="1"/>
    <w:uiPriority w:val="9"/>
    <w:rsid w:val="00960A96"/>
    <w:rPr>
      <w:rFonts w:cs="Narkisim"/>
      <w:b/>
      <w:bCs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&#1500;&#1493;&#1490;&#1493;%20&#1502;&#1495;&#1500;&#1511;&#1514;%20&#1495;&#1497;&#1504;&#1493;&#1498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</a:spPr>
      <a:bodyPr rot="0" vert="vert270" wrap="square" lIns="182880" tIns="1554480" rIns="182880" bIns="73152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77C8-5233-4CEF-AF07-E1B2AD57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מחלקת חינוך חדש</Template>
  <TotalTime>15</TotalTime>
  <Pages>1</Pages>
  <Words>200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ערר</vt:lpstr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ערר</dc:title>
  <dc:subject>רישום תשפו</dc:subject>
  <dc:creator>tova</dc:creator>
  <cp:keywords/>
  <dc:description/>
  <cp:lastModifiedBy>טובה שץ</cp:lastModifiedBy>
  <cp:revision>2</cp:revision>
  <cp:lastPrinted>2014-01-28T11:28:00Z</cp:lastPrinted>
  <dcterms:created xsi:type="dcterms:W3CDTF">2025-07-06T11:05:00Z</dcterms:created>
  <dcterms:modified xsi:type="dcterms:W3CDTF">2025-07-06T11:18:00Z</dcterms:modified>
</cp:coreProperties>
</file>